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35362" w14:textId="768A67E9" w:rsidR="002B1A7E" w:rsidRPr="00D706B8" w:rsidRDefault="00DE5645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 w:rsidRPr="008025F9">
        <w:rPr>
          <w:rFonts w:ascii="Arial Black" w:hAnsi="Arial Black"/>
          <w:color w:val="E9041E"/>
          <w:sz w:val="50"/>
          <w:szCs w:val="50"/>
        </w:rPr>
        <w:t>Spořte dětem</w:t>
      </w:r>
      <w:r w:rsidR="00512D2D" w:rsidRPr="006C6B29">
        <w:rPr>
          <w:rFonts w:ascii="Arial Black" w:hAnsi="Arial Black"/>
          <w:color w:val="E9041E"/>
          <w:sz w:val="50"/>
          <w:szCs w:val="50"/>
        </w:rPr>
        <w:t xml:space="preserve"> na penzi</w:t>
      </w:r>
      <w:r w:rsidRPr="008025F9">
        <w:rPr>
          <w:rFonts w:ascii="Arial Black" w:hAnsi="Arial Black"/>
          <w:color w:val="E9041E"/>
          <w:sz w:val="50"/>
          <w:szCs w:val="50"/>
        </w:rPr>
        <w:t xml:space="preserve"> od kolébky</w:t>
      </w:r>
      <w:r w:rsidR="00B81212">
        <w:rPr>
          <w:rFonts w:ascii="Arial Black" w:hAnsi="Arial Black"/>
          <w:color w:val="E9041E"/>
          <w:sz w:val="50"/>
          <w:szCs w:val="50"/>
        </w:rPr>
        <w:t xml:space="preserve">, </w:t>
      </w:r>
      <w:r w:rsidR="00F71B1A">
        <w:rPr>
          <w:rFonts w:ascii="Arial Black" w:hAnsi="Arial Black"/>
          <w:color w:val="E9041E"/>
          <w:sz w:val="50"/>
          <w:szCs w:val="50"/>
        </w:rPr>
        <w:t>na důchod</w:t>
      </w:r>
      <w:r w:rsidRPr="008025F9">
        <w:rPr>
          <w:rFonts w:ascii="Arial Black" w:hAnsi="Arial Black"/>
          <w:color w:val="E9041E"/>
          <w:sz w:val="50"/>
          <w:szCs w:val="50"/>
        </w:rPr>
        <w:t xml:space="preserve"> mohou mít až 6 milionů</w:t>
      </w:r>
      <w:r w:rsidR="00972F94">
        <w:rPr>
          <w:rFonts w:ascii="Arial Black" w:hAnsi="Arial Black"/>
          <w:color w:val="E9041E"/>
          <w:sz w:val="50"/>
          <w:szCs w:val="50"/>
        </w:rPr>
        <w:t xml:space="preserve"> korun</w:t>
      </w:r>
    </w:p>
    <w:p w14:paraId="0F4EFECC" w14:textId="43C39342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3CF772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824834">
        <w:rPr>
          <w:rFonts w:ascii="Calibri" w:hAnsi="Calibri" w:cs="Calibri"/>
          <w:sz w:val="30"/>
          <w:szCs w:val="30"/>
        </w:rPr>
        <w:t>18</w:t>
      </w:r>
      <w:r w:rsidR="002F4E90"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826100">
        <w:rPr>
          <w:rFonts w:ascii="Calibri" w:hAnsi="Calibri" w:cs="Calibri"/>
          <w:sz w:val="30"/>
          <w:szCs w:val="30"/>
        </w:rPr>
        <w:t>října</w:t>
      </w:r>
      <w:r w:rsidR="00F839B0">
        <w:rPr>
          <w:rFonts w:ascii="Calibri" w:hAnsi="Calibri" w:cs="Calibri"/>
          <w:sz w:val="30"/>
          <w:szCs w:val="30"/>
        </w:rPr>
        <w:t xml:space="preserve"> 2021</w:t>
      </w:r>
    </w:p>
    <w:p w14:paraId="7FE4D0A5" w14:textId="04C776E0" w:rsidR="002C6EB6" w:rsidRDefault="002C6EB6" w:rsidP="00564D06">
      <w:pPr>
        <w:spacing w:after="0" w:line="2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Podle analýzy KB Penzijní společnosti má spoření na penzi sjednané každý druhý Čech nad 18 let. Naopak těm mladším jejich rodiče či prarodiče spoří jen ve 4 % případů. Při pravidelném měsíčním vkladu 1</w:t>
      </w:r>
      <w:r w:rsidR="0031758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000 Kč by přitom již v 18 let</w:t>
      </w:r>
      <w:r w:rsidR="00317585">
        <w:rPr>
          <w:b/>
          <w:bCs/>
          <w:sz w:val="24"/>
          <w:szCs w:val="24"/>
        </w:rPr>
        <w:t>ech</w:t>
      </w:r>
      <w:r>
        <w:rPr>
          <w:b/>
          <w:bCs/>
          <w:sz w:val="24"/>
          <w:szCs w:val="24"/>
        </w:rPr>
        <w:t xml:space="preserve"> m</w:t>
      </w:r>
      <w:r w:rsidR="009A3778">
        <w:rPr>
          <w:b/>
          <w:bCs/>
          <w:sz w:val="24"/>
          <w:szCs w:val="24"/>
        </w:rPr>
        <w:t>ohli mít</w:t>
      </w:r>
      <w:r w:rsidR="008025F9">
        <w:rPr>
          <w:b/>
          <w:bCs/>
          <w:sz w:val="24"/>
          <w:szCs w:val="24"/>
        </w:rPr>
        <w:t xml:space="preserve"> téměř</w:t>
      </w:r>
      <w:r w:rsidR="009A3778">
        <w:rPr>
          <w:b/>
          <w:bCs/>
          <w:sz w:val="24"/>
          <w:szCs w:val="24"/>
        </w:rPr>
        <w:t xml:space="preserve"> půl milionů korun</w:t>
      </w:r>
      <w:r w:rsidR="00563114">
        <w:rPr>
          <w:b/>
          <w:bCs/>
          <w:sz w:val="24"/>
          <w:szCs w:val="24"/>
        </w:rPr>
        <w:t>. Při odchodu do důchodu by se tato částka mohla vyšplhat až k še</w:t>
      </w:r>
      <w:r w:rsidR="008025F9">
        <w:rPr>
          <w:b/>
          <w:bCs/>
          <w:sz w:val="24"/>
          <w:szCs w:val="24"/>
        </w:rPr>
        <w:t>sti milionů</w:t>
      </w:r>
      <w:r w:rsidR="00563114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.</w:t>
      </w:r>
    </w:p>
    <w:p w14:paraId="1A6BA86E" w14:textId="2F295449" w:rsidR="008025F9" w:rsidRDefault="008025F9" w:rsidP="00564D06">
      <w:pPr>
        <w:spacing w:after="0" w:line="260" w:lineRule="exact"/>
        <w:jc w:val="both"/>
        <w:rPr>
          <w:b/>
          <w:bCs/>
          <w:sz w:val="24"/>
          <w:szCs w:val="24"/>
        </w:rPr>
      </w:pPr>
    </w:p>
    <w:p w14:paraId="2F9403B8" w14:textId="4520095C" w:rsidR="008025F9" w:rsidRDefault="00C92429" w:rsidP="00564D06">
      <w:pPr>
        <w:spacing w:before="200" w:after="0" w:line="260" w:lineRule="exact"/>
        <w:jc w:val="both"/>
        <w:rPr>
          <w:rFonts w:cstheme="minorHAnsi"/>
        </w:rPr>
      </w:pPr>
      <w:r w:rsidRPr="00AF79C3">
        <w:rPr>
          <w:bCs/>
        </w:rPr>
        <w:t>Tomu, že stát se o nás v</w:t>
      </w:r>
      <w:r>
        <w:rPr>
          <w:bCs/>
        </w:rPr>
        <w:t> důchodu</w:t>
      </w:r>
      <w:r w:rsidRPr="00AF79C3">
        <w:rPr>
          <w:bCs/>
        </w:rPr>
        <w:t xml:space="preserve"> postará, Češi příliš nevěří. A proto si raději sami spoří. </w:t>
      </w:r>
      <w:r w:rsidR="005B338D">
        <w:rPr>
          <w:rFonts w:cstheme="minorHAnsi"/>
        </w:rPr>
        <w:t>Pod</w:t>
      </w:r>
      <w:r w:rsidR="008025F9">
        <w:rPr>
          <w:rFonts w:cstheme="minorHAnsi"/>
        </w:rPr>
        <w:t xml:space="preserve">le statistik má aktuálně spoření na penzi sjednáno na 4,5 milionů Čechů, jen 85 tisíc je ale mladších 18 let. </w:t>
      </w:r>
      <w:r w:rsidR="008025F9">
        <w:rPr>
          <w:rFonts w:cstheme="minorHAnsi"/>
          <w:i/>
          <w:iCs/>
        </w:rPr>
        <w:t xml:space="preserve">„Možnost spořit na penzi dětem již od narození je tu poměrně krátce a jen málo se o ní ví, není tedy divu, že o ni zatím není příliš zájem. Je to ale chyba, protože spolu se vzděláním je to určitě jeden z největších vkladů, které můžeme našim potomkům do života dát,“ </w:t>
      </w:r>
      <w:r w:rsidR="008025F9">
        <w:rPr>
          <w:rFonts w:cstheme="minorHAnsi"/>
        </w:rPr>
        <w:t xml:space="preserve">říká </w:t>
      </w:r>
      <w:r w:rsidR="008025F9" w:rsidRPr="00631520">
        <w:rPr>
          <w:rFonts w:cstheme="minorHAnsi"/>
        </w:rPr>
        <w:t>Lubomír Koňák, ředitel obchodu z KB Penzijní společnosti.</w:t>
      </w:r>
      <w:r w:rsidR="008025F9">
        <w:rPr>
          <w:rFonts w:cstheme="minorHAnsi"/>
        </w:rPr>
        <w:t xml:space="preserve"> </w:t>
      </w:r>
      <w:r w:rsidR="00E965C9">
        <w:rPr>
          <w:rFonts w:cstheme="minorHAnsi"/>
        </w:rPr>
        <w:t xml:space="preserve">Z analýzy KB Penzijní společnosti vyplynulo, že </w:t>
      </w:r>
      <w:r w:rsidR="00323E72">
        <w:rPr>
          <w:rFonts w:cstheme="minorHAnsi"/>
        </w:rPr>
        <w:t xml:space="preserve">spoření na penzi </w:t>
      </w:r>
      <w:r w:rsidR="00E83C5D">
        <w:rPr>
          <w:rFonts w:cstheme="minorHAnsi"/>
        </w:rPr>
        <w:t>má</w:t>
      </w:r>
      <w:r w:rsidR="00F747B5">
        <w:rPr>
          <w:rFonts w:cstheme="minorHAnsi"/>
        </w:rPr>
        <w:t xml:space="preserve"> </w:t>
      </w:r>
      <w:r w:rsidR="008025F9">
        <w:rPr>
          <w:rFonts w:cstheme="minorHAnsi"/>
        </w:rPr>
        <w:t>jen každý 24. nezletilý, zatímco každý druhý dospělý.</w:t>
      </w:r>
    </w:p>
    <w:p w14:paraId="2F5ACEB1" w14:textId="77777777" w:rsidR="008025F9" w:rsidRDefault="008025F9" w:rsidP="00564D06">
      <w:pPr>
        <w:spacing w:after="0" w:line="260" w:lineRule="exact"/>
        <w:jc w:val="both"/>
        <w:rPr>
          <w:b/>
          <w:bCs/>
          <w:sz w:val="24"/>
          <w:szCs w:val="24"/>
        </w:rPr>
      </w:pPr>
    </w:p>
    <w:p w14:paraId="08E0BFFF" w14:textId="024A79FB" w:rsidR="007B71DD" w:rsidRPr="0014360B" w:rsidRDefault="0084175F" w:rsidP="00564D06">
      <w:pPr>
        <w:spacing w:after="0" w:line="260" w:lineRule="exact"/>
        <w:jc w:val="both"/>
        <w:rPr>
          <w:rFonts w:cstheme="minorHAnsi"/>
        </w:rPr>
      </w:pPr>
      <w:r w:rsidRPr="00AF79C3">
        <w:rPr>
          <w:bCs/>
        </w:rPr>
        <w:t>Ti, kteří myslí i na své ratolesti, jim podle statistik</w:t>
      </w:r>
      <w:r w:rsidRPr="00AF79C3">
        <w:rPr>
          <w:b/>
          <w:bCs/>
        </w:rPr>
        <w:t xml:space="preserve"> </w:t>
      </w:r>
      <w:r w:rsidRPr="00AF79C3">
        <w:rPr>
          <w:rFonts w:cstheme="minorHAnsi"/>
        </w:rPr>
        <w:t>přispívají v průměru zhruba 500 korun měsíčně</w:t>
      </w:r>
      <w:r w:rsidR="005701FE">
        <w:rPr>
          <w:rFonts w:cstheme="minorHAnsi"/>
        </w:rPr>
        <w:t>,</w:t>
      </w:r>
      <w:r w:rsidR="005B64DA" w:rsidRPr="00AF79C3">
        <w:rPr>
          <w:rFonts w:cstheme="minorHAnsi"/>
        </w:rPr>
        <w:t xml:space="preserve"> </w:t>
      </w:r>
      <w:r w:rsidR="005701FE">
        <w:rPr>
          <w:rFonts w:cstheme="minorHAnsi"/>
        </w:rPr>
        <w:t>k</w:t>
      </w:r>
      <w:r w:rsidR="005B64DA" w:rsidRPr="00AF79C3">
        <w:rPr>
          <w:rFonts w:cstheme="minorHAnsi"/>
        </w:rPr>
        <w:t xml:space="preserve"> tomu </w:t>
      </w:r>
      <w:r w:rsidR="005701FE">
        <w:rPr>
          <w:rFonts w:cstheme="minorHAnsi"/>
        </w:rPr>
        <w:t>stát přidává</w:t>
      </w:r>
      <w:r w:rsidRPr="00AF79C3">
        <w:rPr>
          <w:rFonts w:cstheme="minorHAnsi"/>
        </w:rPr>
        <w:t xml:space="preserve"> 130 korun</w:t>
      </w:r>
      <w:r w:rsidR="003C37EF" w:rsidRPr="00AF79C3">
        <w:rPr>
          <w:rFonts w:cstheme="minorHAnsi"/>
        </w:rPr>
        <w:t xml:space="preserve"> </w:t>
      </w:r>
      <w:r w:rsidRPr="00AF79C3">
        <w:rPr>
          <w:rFonts w:cstheme="minorHAnsi"/>
        </w:rPr>
        <w:t xml:space="preserve">ve formě státního příspěvku. </w:t>
      </w:r>
      <w:r w:rsidRPr="00AF79C3">
        <w:rPr>
          <w:rFonts w:cstheme="minorHAnsi"/>
          <w:i/>
          <w:iCs/>
        </w:rPr>
        <w:t xml:space="preserve">„Může se zdát, že </w:t>
      </w:r>
      <w:r w:rsidR="0004133E">
        <w:rPr>
          <w:rFonts w:cstheme="minorHAnsi"/>
          <w:i/>
          <w:iCs/>
        </w:rPr>
        <w:t>to je málo a nebude to stačit</w:t>
      </w:r>
      <w:r>
        <w:rPr>
          <w:rFonts w:cstheme="minorHAnsi"/>
          <w:i/>
          <w:iCs/>
        </w:rPr>
        <w:t xml:space="preserve">. V tomto případě ale </w:t>
      </w:r>
      <w:r w:rsidR="0004133E">
        <w:rPr>
          <w:rFonts w:cstheme="minorHAnsi"/>
          <w:i/>
          <w:iCs/>
        </w:rPr>
        <w:t>nic není málo</w:t>
      </w:r>
      <w:r w:rsidR="00ED2C7E">
        <w:rPr>
          <w:rFonts w:cstheme="minorHAnsi"/>
          <w:i/>
          <w:iCs/>
        </w:rPr>
        <w:t xml:space="preserve"> a</w:t>
      </w:r>
      <w:r w:rsidR="0004133E">
        <w:rPr>
          <w:rFonts w:cstheme="minorHAnsi"/>
          <w:i/>
          <w:iCs/>
        </w:rPr>
        <w:t xml:space="preserve"> každá koruna se pozitivně projeví</w:t>
      </w:r>
      <w:r>
        <w:rPr>
          <w:rFonts w:cstheme="minorHAnsi"/>
          <w:i/>
          <w:iCs/>
        </w:rPr>
        <w:t>. Pokud by rodiče dítěti ukládali 1 000 korun měsíčně již od narození, v 18 letech bude mít naspořeno téměř půl milionu korun z toho necelých 50 tisíc korun bude činit státní příspěvek. Jednu třetinu vlastních prostředků si přitom může vybrat a použít ji třeba jako základ na bydlení nebo studium,“</w:t>
      </w:r>
      <w:r>
        <w:rPr>
          <w:rFonts w:cstheme="minorHAnsi"/>
        </w:rPr>
        <w:t xml:space="preserve"> doplňuje</w:t>
      </w:r>
      <w:r>
        <w:rPr>
          <w:rFonts w:cstheme="minorHAnsi"/>
          <w:i/>
          <w:iCs/>
        </w:rPr>
        <w:t xml:space="preserve"> </w:t>
      </w:r>
      <w:r w:rsidRPr="00631520">
        <w:rPr>
          <w:rFonts w:cstheme="minorHAnsi"/>
        </w:rPr>
        <w:t>Lubomír Koňák</w:t>
      </w:r>
      <w:bookmarkStart w:id="0" w:name="_GoBack"/>
      <w:bookmarkEnd w:id="0"/>
      <w:r>
        <w:rPr>
          <w:rFonts w:cstheme="minorHAnsi"/>
        </w:rPr>
        <w:t>. V době odchodu do důchodu by pak podle odhadovaných průměrných výnosů mohli mít až kolem 6 milionů korun. Navíc se na tzv. dětské smlouvy ohledně státního příspěvku vztahují stejná pravidla jako na smlouvy pro dospělé</w:t>
      </w:r>
      <w:r w:rsidR="00940FAD">
        <w:rPr>
          <w:rFonts w:cstheme="minorHAnsi"/>
        </w:rPr>
        <w:t>,</w:t>
      </w:r>
      <w:r>
        <w:rPr>
          <w:rFonts w:cstheme="minorHAnsi"/>
        </w:rPr>
        <w:t xml:space="preserve"> může</w:t>
      </w:r>
      <w:r w:rsidR="00940FAD">
        <w:rPr>
          <w:rFonts w:cstheme="minorHAnsi"/>
        </w:rPr>
        <w:t xml:space="preserve"> tak</w:t>
      </w:r>
      <w:r>
        <w:rPr>
          <w:rFonts w:cstheme="minorHAnsi"/>
        </w:rPr>
        <w:t xml:space="preserve"> dosáhnout až 2 760 Kč za rok, a to při ukládání alespoň tisíc korun měsíčně.</w:t>
      </w:r>
    </w:p>
    <w:p w14:paraId="45CEB180" w14:textId="478B9C9A" w:rsidR="001D5B37" w:rsidRPr="00BE3D4B" w:rsidRDefault="001D5B37" w:rsidP="00564D06">
      <w:pPr>
        <w:spacing w:before="200" w:after="0" w:line="260" w:lineRule="exact"/>
        <w:jc w:val="both"/>
        <w:rPr>
          <w:color w:val="000000" w:themeColor="text1"/>
        </w:rPr>
      </w:pPr>
      <w:r w:rsidRPr="007408ED">
        <w:rPr>
          <w:rFonts w:cstheme="minorHAnsi"/>
        </w:rPr>
        <w:t>KB Penzijní</w:t>
      </w:r>
      <w:r>
        <w:rPr>
          <w:color w:val="000000" w:themeColor="text1"/>
        </w:rPr>
        <w:t xml:space="preserve"> </w:t>
      </w:r>
      <w:r w:rsidRPr="007408ED">
        <w:rPr>
          <w:rFonts w:cstheme="minorHAnsi"/>
        </w:rPr>
        <w:t>společnost</w:t>
      </w:r>
      <w:r>
        <w:rPr>
          <w:color w:val="000000" w:themeColor="text1"/>
        </w:rPr>
        <w:t xml:space="preserve"> nyní</w:t>
      </w:r>
      <w:r w:rsidR="001442E1">
        <w:rPr>
          <w:color w:val="000000" w:themeColor="text1"/>
        </w:rPr>
        <w:t xml:space="preserve"> motivuje </w:t>
      </w:r>
      <w:r w:rsidR="0014604E">
        <w:rPr>
          <w:color w:val="000000" w:themeColor="text1"/>
        </w:rPr>
        <w:t>rodiče</w:t>
      </w:r>
      <w:r w:rsidR="006A6E13">
        <w:rPr>
          <w:color w:val="000000" w:themeColor="text1"/>
        </w:rPr>
        <w:t>,</w:t>
      </w:r>
      <w:r w:rsidR="0014604E">
        <w:rPr>
          <w:color w:val="000000" w:themeColor="text1"/>
        </w:rPr>
        <w:t xml:space="preserve"> prarodiče</w:t>
      </w:r>
      <w:r w:rsidR="006A6E13">
        <w:rPr>
          <w:color w:val="000000" w:themeColor="text1"/>
        </w:rPr>
        <w:t xml:space="preserve"> a další rodinné příbuzné</w:t>
      </w:r>
      <w:r w:rsidR="0014604E">
        <w:rPr>
          <w:color w:val="000000" w:themeColor="text1"/>
        </w:rPr>
        <w:t xml:space="preserve"> a </w:t>
      </w:r>
      <w:r>
        <w:rPr>
          <w:color w:val="000000" w:themeColor="text1"/>
        </w:rPr>
        <w:t xml:space="preserve">každou smlouvu doplňkového penzijního spoření pro nezletilé odměňuje </w:t>
      </w:r>
      <w:r w:rsidRPr="00BE3D4B">
        <w:rPr>
          <w:color w:val="000000" w:themeColor="text1"/>
        </w:rPr>
        <w:t>1 000 Kč.</w:t>
      </w:r>
      <w:r>
        <w:rPr>
          <w:color w:val="000000" w:themeColor="text1"/>
        </w:rPr>
        <w:t xml:space="preserve"> Akce platí pro nové smlouvy uzavřené do 31. prosince 2021 </w:t>
      </w:r>
      <w:r w:rsidRPr="00BE3D4B">
        <w:rPr>
          <w:color w:val="000000" w:themeColor="text1"/>
        </w:rPr>
        <w:t>s měsíčním příspěvkem minimálně 500 Kč.</w:t>
      </w:r>
    </w:p>
    <w:p w14:paraId="2DBA7E17" w14:textId="77777777" w:rsidR="001D5B37" w:rsidRDefault="001D5B37" w:rsidP="001D5B37">
      <w:pPr>
        <w:spacing w:before="200" w:after="0" w:line="260" w:lineRule="exact"/>
        <w:jc w:val="both"/>
      </w:pPr>
      <w:r w:rsidRPr="00B11B13">
        <w:rPr>
          <w:b/>
          <w:iCs/>
          <w:noProof/>
          <w:color w:val="000000" w:themeColor="text1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AD31F0" wp14:editId="49616B73">
                <wp:simplePos x="0" y="0"/>
                <wp:positionH relativeFrom="page">
                  <wp:posOffset>1036320</wp:posOffset>
                </wp:positionH>
                <wp:positionV relativeFrom="paragraph">
                  <wp:posOffset>8890</wp:posOffset>
                </wp:positionV>
                <wp:extent cx="5553075" cy="1272540"/>
                <wp:effectExtent l="0" t="0" r="28575" b="2286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AEE5" w14:textId="0AE5720B" w:rsidR="001D5B37" w:rsidRDefault="00833F88" w:rsidP="001D5B37">
                            <w:pPr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V</w:t>
                            </w:r>
                            <w:r w:rsidR="001D5B37">
                              <w:rPr>
                                <w:b/>
                                <w:iCs/>
                                <w:color w:val="000000" w:themeColor="text1"/>
                              </w:rPr>
                              <w:t>ýhody</w:t>
                            </w:r>
                            <w:r w:rsidR="001D5B37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 xml:space="preserve"> doplňkové</w:t>
                            </w:r>
                            <w:r w:rsidR="001D5B37">
                              <w:rPr>
                                <w:b/>
                                <w:iCs/>
                                <w:color w:val="000000" w:themeColor="text1"/>
                              </w:rPr>
                              <w:t>ho</w:t>
                            </w:r>
                            <w:r w:rsidR="001D5B37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hyperlink r:id="rId8" w:history="1">
                              <w:r w:rsidR="001D5B37"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penzijní</w:t>
                              </w:r>
                              <w:r w:rsidR="001D5B37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 xml:space="preserve">ho </w:t>
                              </w:r>
                              <w:r w:rsidR="001D5B37"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spoření</w:t>
                              </w:r>
                            </w:hyperlink>
                            <w:r w:rsidR="001D5B37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="001D5B37">
                              <w:rPr>
                                <w:b/>
                                <w:iCs/>
                                <w:color w:val="000000" w:themeColor="text1"/>
                              </w:rPr>
                              <w:t>pro děti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:</w:t>
                            </w:r>
                          </w:p>
                          <w:p w14:paraId="04A05904" w14:textId="1F54CA98" w:rsidR="001D5B37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výši příspěvku lze kdykoliv zdarma změnit</w:t>
                            </w:r>
                            <w:r w:rsidR="00833F88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1683AF6B" w14:textId="4F4BA339" w:rsidR="001D5B37" w:rsidRPr="00BE3D4B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 smlouvu může přispívat více osob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např. rodiče i prarodiče</w:t>
                            </w:r>
                            <w:r w:rsidR="005A5CA6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54ED61DA" w14:textId="2E7EBDFF" w:rsidR="001D5B37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AF23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státní příspěvek až 2 760 Kč ročně,</w:t>
                            </w:r>
                          </w:p>
                          <w:p w14:paraId="31CFDB10" w14:textId="77777777" w:rsidR="001D5B37" w:rsidRPr="00C75F0C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možnost výběru 1/3 vlastních příspěvků 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letech,</w:t>
                            </w:r>
                          </w:p>
                          <w:p w14:paraId="0E13B9C0" w14:textId="241AA77E" w:rsidR="001D5B37" w:rsidRDefault="001D5B37" w:rsidP="001D5B3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j</w:t>
                            </w:r>
                            <w:r w:rsidRPr="004D7FF3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eden z nejlevnějších investičních produktů na trhu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s </w:t>
                            </w:r>
                            <w:r w:rsidRPr="003C0F91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možností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měnit strategii spoření</w:t>
                            </w:r>
                            <w:r w:rsidR="00833F88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25C9B26C" w14:textId="77777777" w:rsidR="001D5B37" w:rsidRPr="00BE3D4B" w:rsidRDefault="001D5B37" w:rsidP="001D5B37">
                            <w:pPr>
                              <w:pStyle w:val="Odstavecseseznamem"/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D31F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6pt;margin-top:.7pt;width:437.25pt;height:10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">
                <v:textbox>
                  <w:txbxContent>
                    <w:p w14:paraId="1AF6AEE5" w14:textId="0AE5720B" w:rsidR="001D5B37" w:rsidRDefault="00833F88" w:rsidP="001D5B37">
                      <w:pPr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</w:rPr>
                        <w:t>V</w:t>
                      </w:r>
                      <w:r w:rsidR="001D5B37">
                        <w:rPr>
                          <w:b/>
                          <w:iCs/>
                          <w:color w:val="000000" w:themeColor="text1"/>
                        </w:rPr>
                        <w:t>ýhody</w:t>
                      </w:r>
                      <w:r w:rsidR="001D5B37" w:rsidRPr="00404E3E">
                        <w:rPr>
                          <w:b/>
                          <w:iCs/>
                          <w:color w:val="000000" w:themeColor="text1"/>
                        </w:rPr>
                        <w:t xml:space="preserve"> doplňkové</w:t>
                      </w:r>
                      <w:r w:rsidR="001D5B37">
                        <w:rPr>
                          <w:b/>
                          <w:iCs/>
                          <w:color w:val="000000" w:themeColor="text1"/>
                        </w:rPr>
                        <w:t>ho</w:t>
                      </w:r>
                      <w:r w:rsidR="001D5B37"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hyperlink r:id="rId9" w:history="1">
                        <w:r w:rsidR="001D5B37" w:rsidRPr="00404E3E">
                          <w:rPr>
                            <w:b/>
                            <w:iCs/>
                            <w:color w:val="000000" w:themeColor="text1"/>
                          </w:rPr>
                          <w:t>penzijní</w:t>
                        </w:r>
                        <w:r w:rsidR="001D5B37">
                          <w:rPr>
                            <w:b/>
                            <w:iCs/>
                            <w:color w:val="000000" w:themeColor="text1"/>
                          </w:rPr>
                          <w:t xml:space="preserve">ho </w:t>
                        </w:r>
                        <w:r w:rsidR="001D5B37" w:rsidRPr="00404E3E">
                          <w:rPr>
                            <w:b/>
                            <w:iCs/>
                            <w:color w:val="000000" w:themeColor="text1"/>
                          </w:rPr>
                          <w:t>spoření</w:t>
                        </w:r>
                      </w:hyperlink>
                      <w:r w:rsidR="001D5B37"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r w:rsidR="001D5B37">
                        <w:rPr>
                          <w:b/>
                          <w:iCs/>
                          <w:color w:val="000000" w:themeColor="text1"/>
                        </w:rPr>
                        <w:t>pro děti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:</w:t>
                      </w:r>
                    </w:p>
                    <w:p w14:paraId="04A05904" w14:textId="1F54CA98" w:rsidR="001D5B37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výši příspěvku lze kdykoliv zdarma změnit</w:t>
                      </w:r>
                      <w:r w:rsidR="00833F88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1683AF6B" w14:textId="4F4BA339" w:rsidR="001D5B37" w:rsidRPr="00BE3D4B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 smlouvu může přispívat více osob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např. rodiče i prarodiče</w:t>
                      </w:r>
                      <w:r w:rsidR="005A5CA6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54ED61DA" w14:textId="2E7EBDFF" w:rsidR="001D5B37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AF23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státní příspěvek až 2 760 Kč ročně,</w:t>
                      </w:r>
                    </w:p>
                    <w:p w14:paraId="31CFDB10" w14:textId="77777777" w:rsidR="001D5B37" w:rsidRPr="00C75F0C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možnost výběru 1/3 vlastních příspěvků v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 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18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letech,</w:t>
                      </w:r>
                    </w:p>
                    <w:p w14:paraId="0E13B9C0" w14:textId="241AA77E" w:rsidR="001D5B37" w:rsidRDefault="001D5B37" w:rsidP="001D5B3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j</w:t>
                      </w:r>
                      <w:r w:rsidRPr="004D7FF3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eden z nejlevnějších investičních produktů na trhu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s </w:t>
                      </w:r>
                      <w:r w:rsidRPr="003C0F91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možností 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měnit strategii spoření</w:t>
                      </w:r>
                      <w:r w:rsidR="00833F88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.</w:t>
                      </w:r>
                    </w:p>
                    <w:p w14:paraId="25C9B26C" w14:textId="77777777" w:rsidR="001D5B37" w:rsidRPr="00BE3D4B" w:rsidRDefault="001D5B37" w:rsidP="001D5B37">
                      <w:pPr>
                        <w:pStyle w:val="Odstavecseseznamem"/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83FEB6" w14:textId="77777777" w:rsidR="001D5B37" w:rsidRDefault="001D5B37" w:rsidP="001D5B37">
      <w:pPr>
        <w:spacing w:before="200" w:after="0" w:line="260" w:lineRule="exact"/>
        <w:jc w:val="both"/>
      </w:pPr>
    </w:p>
    <w:p w14:paraId="70CF7B75" w14:textId="77777777" w:rsidR="001D5B37" w:rsidRDefault="001D5B37" w:rsidP="001D5B37">
      <w:pPr>
        <w:spacing w:before="200" w:after="0" w:line="260" w:lineRule="exact"/>
        <w:jc w:val="both"/>
      </w:pPr>
    </w:p>
    <w:p w14:paraId="62C0348F" w14:textId="77777777" w:rsidR="001D5B37" w:rsidRDefault="001D5B37" w:rsidP="001D5B37">
      <w:pPr>
        <w:spacing w:before="200" w:after="0" w:line="260" w:lineRule="exact"/>
        <w:jc w:val="both"/>
      </w:pPr>
    </w:p>
    <w:p w14:paraId="256AF6C3" w14:textId="77777777" w:rsidR="00B11B13" w:rsidRDefault="00B11B13" w:rsidP="0094227B">
      <w:pPr>
        <w:spacing w:before="200" w:after="0" w:line="260" w:lineRule="exact"/>
        <w:jc w:val="both"/>
      </w:pPr>
    </w:p>
    <w:p w14:paraId="0C01DED6" w14:textId="73851D39" w:rsidR="00766C5E" w:rsidRPr="0094227B" w:rsidRDefault="008A2572" w:rsidP="0094227B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3ECE7688" w14:textId="27470952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 w:rsidR="008A2572">
        <w:rPr>
          <w:rFonts w:cstheme="minorHAnsi"/>
        </w:rPr>
        <w:t xml:space="preserve"> PS</w:t>
      </w:r>
    </w:p>
    <w:p w14:paraId="11A6217E" w14:textId="46DB08D8" w:rsidR="00766C5E" w:rsidRPr="00650A90" w:rsidRDefault="005D5E05" w:rsidP="00766C5E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="00766C5E" w:rsidRPr="00650A90">
        <w:rPr>
          <w:rFonts w:cstheme="minorHAnsi"/>
        </w:rPr>
        <w:t>ob</w:t>
      </w:r>
      <w:r w:rsidR="00895A4F">
        <w:rPr>
          <w:rFonts w:cstheme="minorHAnsi"/>
        </w:rPr>
        <w:t>il</w:t>
      </w:r>
      <w:r>
        <w:rPr>
          <w:rFonts w:cstheme="minorHAnsi"/>
        </w:rPr>
        <w:t>: +420 725 </w:t>
      </w:r>
      <w:r w:rsidR="008A2572">
        <w:rPr>
          <w:rFonts w:cstheme="minorHAnsi"/>
        </w:rPr>
        <w:t>831</w:t>
      </w:r>
      <w:r>
        <w:rPr>
          <w:rFonts w:cstheme="minorHAnsi"/>
        </w:rPr>
        <w:t xml:space="preserve"> </w:t>
      </w:r>
      <w:r w:rsidR="008A2572">
        <w:rPr>
          <w:rFonts w:cstheme="minorHAnsi"/>
        </w:rPr>
        <w:t>849</w:t>
      </w:r>
      <w:r>
        <w:rPr>
          <w:rFonts w:cstheme="minorHAnsi"/>
        </w:rPr>
        <w:t xml:space="preserve"> </w:t>
      </w:r>
    </w:p>
    <w:p w14:paraId="049B718E" w14:textId="5A5FF853" w:rsidR="0086602D" w:rsidRPr="006A6E13" w:rsidRDefault="00564D06" w:rsidP="41582D8B">
      <w:pPr>
        <w:spacing w:after="0" w:line="260" w:lineRule="exact"/>
        <w:rPr>
          <w:rStyle w:val="Siln"/>
          <w:color w:val="FF0000"/>
        </w:rPr>
      </w:pPr>
      <w:hyperlink r:id="rId10">
        <w:r w:rsidR="008A2572" w:rsidRPr="006A6E13">
          <w:rPr>
            <w:rStyle w:val="Hypertextovodkaz"/>
            <w:color w:val="FF0000"/>
          </w:rPr>
          <w:t>vbenesova</w:t>
        </w:r>
        <w:r w:rsidR="005D5E05" w:rsidRPr="006A6E13">
          <w:rPr>
            <w:rStyle w:val="Hypertextovodkaz"/>
            <w:color w:val="FF0000"/>
          </w:rPr>
          <w:t>@kb</w:t>
        </w:r>
        <w:r w:rsidR="008A2572" w:rsidRPr="006A6E13">
          <w:rPr>
            <w:rStyle w:val="Hypertextovodkaz"/>
            <w:color w:val="FF0000"/>
          </w:rPr>
          <w:t>ps</w:t>
        </w:r>
        <w:r w:rsidR="005D5E05" w:rsidRPr="006A6E13">
          <w:rPr>
            <w:rStyle w:val="Hypertextovodkaz"/>
            <w:color w:val="FF0000"/>
          </w:rPr>
          <w:t>.cz</w:t>
        </w:r>
      </w:hyperlink>
    </w:p>
    <w:p w14:paraId="0052EFFE" w14:textId="77777777" w:rsidR="00AE26D8" w:rsidRPr="002A3A50" w:rsidRDefault="00AE26D8" w:rsidP="00AE26D8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AE26D8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AE26D8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564D06" w:rsidP="00AE26D8">
      <w:pPr>
        <w:spacing w:after="0" w:line="260" w:lineRule="exact"/>
        <w:rPr>
          <w:rStyle w:val="Siln"/>
          <w:color w:val="FF0000"/>
        </w:rPr>
      </w:pPr>
      <w:hyperlink r:id="rId11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6CD4" w14:textId="77777777" w:rsidR="00DF5057" w:rsidRDefault="00DF5057" w:rsidP="00A84CE4">
      <w:pPr>
        <w:spacing w:after="0" w:line="240" w:lineRule="auto"/>
      </w:pPr>
      <w:r>
        <w:separator/>
      </w:r>
    </w:p>
  </w:endnote>
  <w:endnote w:type="continuationSeparator" w:id="0">
    <w:p w14:paraId="1CF95CFE" w14:textId="77777777" w:rsidR="00DF5057" w:rsidRDefault="00DF5057" w:rsidP="00A84CE4">
      <w:pPr>
        <w:spacing w:after="0" w:line="240" w:lineRule="auto"/>
      </w:pPr>
      <w:r>
        <w:continuationSeparator/>
      </w:r>
    </w:p>
  </w:endnote>
  <w:endnote w:type="continuationNotice" w:id="1">
    <w:p w14:paraId="04BFCDB7" w14:textId="77777777" w:rsidR="00DF5057" w:rsidRDefault="00DF5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8A91AFD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40DF" w14:textId="77777777" w:rsidR="00DF5057" w:rsidRDefault="00DF5057" w:rsidP="00A84CE4">
      <w:pPr>
        <w:spacing w:after="0" w:line="240" w:lineRule="auto"/>
      </w:pPr>
      <w:r>
        <w:separator/>
      </w:r>
    </w:p>
  </w:footnote>
  <w:footnote w:type="continuationSeparator" w:id="0">
    <w:p w14:paraId="390A84A3" w14:textId="77777777" w:rsidR="00DF5057" w:rsidRDefault="00DF5057" w:rsidP="00A84CE4">
      <w:pPr>
        <w:spacing w:after="0" w:line="240" w:lineRule="auto"/>
      </w:pPr>
      <w:r>
        <w:continuationSeparator/>
      </w:r>
    </w:p>
  </w:footnote>
  <w:footnote w:type="continuationNotice" w:id="1">
    <w:p w14:paraId="0A494935" w14:textId="77777777" w:rsidR="00DF5057" w:rsidRDefault="00DF5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  <w:lang w:eastAsia="cs-CZ"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0401F"/>
    <w:rsid w:val="00010818"/>
    <w:rsid w:val="0001238A"/>
    <w:rsid w:val="00013D21"/>
    <w:rsid w:val="0001753D"/>
    <w:rsid w:val="000254F3"/>
    <w:rsid w:val="00034A46"/>
    <w:rsid w:val="00034C74"/>
    <w:rsid w:val="0004133E"/>
    <w:rsid w:val="000443D1"/>
    <w:rsid w:val="00053934"/>
    <w:rsid w:val="00054664"/>
    <w:rsid w:val="00061064"/>
    <w:rsid w:val="00065C96"/>
    <w:rsid w:val="00075E96"/>
    <w:rsid w:val="00092B3B"/>
    <w:rsid w:val="000A3B15"/>
    <w:rsid w:val="000B1549"/>
    <w:rsid w:val="000B193C"/>
    <w:rsid w:val="000B6BEE"/>
    <w:rsid w:val="000D33C4"/>
    <w:rsid w:val="000E40A4"/>
    <w:rsid w:val="00107DE6"/>
    <w:rsid w:val="0013045B"/>
    <w:rsid w:val="0014360B"/>
    <w:rsid w:val="001442E1"/>
    <w:rsid w:val="0014604E"/>
    <w:rsid w:val="0016391E"/>
    <w:rsid w:val="00165222"/>
    <w:rsid w:val="0017295F"/>
    <w:rsid w:val="00182080"/>
    <w:rsid w:val="00187A19"/>
    <w:rsid w:val="001B7E9A"/>
    <w:rsid w:val="001C189E"/>
    <w:rsid w:val="001C2FF4"/>
    <w:rsid w:val="001D059E"/>
    <w:rsid w:val="001D5B37"/>
    <w:rsid w:val="001D606E"/>
    <w:rsid w:val="001D7829"/>
    <w:rsid w:val="001E00C2"/>
    <w:rsid w:val="001E5A99"/>
    <w:rsid w:val="001F25BB"/>
    <w:rsid w:val="001F38A6"/>
    <w:rsid w:val="001F526D"/>
    <w:rsid w:val="00202A52"/>
    <w:rsid w:val="00206470"/>
    <w:rsid w:val="002067A7"/>
    <w:rsid w:val="00206E22"/>
    <w:rsid w:val="002112B2"/>
    <w:rsid w:val="00214139"/>
    <w:rsid w:val="002304EF"/>
    <w:rsid w:val="00236610"/>
    <w:rsid w:val="002426DD"/>
    <w:rsid w:val="0025307A"/>
    <w:rsid w:val="00261717"/>
    <w:rsid w:val="002701EA"/>
    <w:rsid w:val="0027177B"/>
    <w:rsid w:val="0027401D"/>
    <w:rsid w:val="0027438D"/>
    <w:rsid w:val="00282C0E"/>
    <w:rsid w:val="00283C19"/>
    <w:rsid w:val="002918C5"/>
    <w:rsid w:val="00294721"/>
    <w:rsid w:val="00294E74"/>
    <w:rsid w:val="002A149C"/>
    <w:rsid w:val="002A59D5"/>
    <w:rsid w:val="002B1A7E"/>
    <w:rsid w:val="002B785D"/>
    <w:rsid w:val="002C6EB6"/>
    <w:rsid w:val="002D1EB1"/>
    <w:rsid w:val="002D3E71"/>
    <w:rsid w:val="002D3EBA"/>
    <w:rsid w:val="002D4A08"/>
    <w:rsid w:val="002D55CA"/>
    <w:rsid w:val="002E0F63"/>
    <w:rsid w:val="002E209A"/>
    <w:rsid w:val="002F200D"/>
    <w:rsid w:val="002F4E90"/>
    <w:rsid w:val="002F6C68"/>
    <w:rsid w:val="0030358C"/>
    <w:rsid w:val="0031386B"/>
    <w:rsid w:val="00317585"/>
    <w:rsid w:val="00323B69"/>
    <w:rsid w:val="00323E72"/>
    <w:rsid w:val="003275E7"/>
    <w:rsid w:val="00330044"/>
    <w:rsid w:val="00343690"/>
    <w:rsid w:val="00344B73"/>
    <w:rsid w:val="00354BE0"/>
    <w:rsid w:val="00361F1E"/>
    <w:rsid w:val="003724E2"/>
    <w:rsid w:val="0037362A"/>
    <w:rsid w:val="00380E4F"/>
    <w:rsid w:val="00382B94"/>
    <w:rsid w:val="00384E18"/>
    <w:rsid w:val="003A6856"/>
    <w:rsid w:val="003A6A48"/>
    <w:rsid w:val="003A7D2C"/>
    <w:rsid w:val="003B30D7"/>
    <w:rsid w:val="003B3198"/>
    <w:rsid w:val="003C012F"/>
    <w:rsid w:val="003C0F91"/>
    <w:rsid w:val="003C37EF"/>
    <w:rsid w:val="003E0828"/>
    <w:rsid w:val="003E1C43"/>
    <w:rsid w:val="003E475B"/>
    <w:rsid w:val="003E4B47"/>
    <w:rsid w:val="003E4C5C"/>
    <w:rsid w:val="003F51D8"/>
    <w:rsid w:val="0040333A"/>
    <w:rsid w:val="00404E3E"/>
    <w:rsid w:val="00405EB5"/>
    <w:rsid w:val="00406E28"/>
    <w:rsid w:val="00411CDD"/>
    <w:rsid w:val="00422452"/>
    <w:rsid w:val="00423256"/>
    <w:rsid w:val="00432834"/>
    <w:rsid w:val="0043383B"/>
    <w:rsid w:val="00457E20"/>
    <w:rsid w:val="00464800"/>
    <w:rsid w:val="00474CB2"/>
    <w:rsid w:val="00482DDE"/>
    <w:rsid w:val="00491DFE"/>
    <w:rsid w:val="004921A7"/>
    <w:rsid w:val="004955CE"/>
    <w:rsid w:val="004967B9"/>
    <w:rsid w:val="004A21FB"/>
    <w:rsid w:val="004A76BE"/>
    <w:rsid w:val="004B1F66"/>
    <w:rsid w:val="004D13A3"/>
    <w:rsid w:val="004D49B5"/>
    <w:rsid w:val="004E0131"/>
    <w:rsid w:val="004E520C"/>
    <w:rsid w:val="004E6FBD"/>
    <w:rsid w:val="00506E77"/>
    <w:rsid w:val="00512B7B"/>
    <w:rsid w:val="00512D2D"/>
    <w:rsid w:val="0051786C"/>
    <w:rsid w:val="00524868"/>
    <w:rsid w:val="005304CD"/>
    <w:rsid w:val="005529D5"/>
    <w:rsid w:val="005566EF"/>
    <w:rsid w:val="00563114"/>
    <w:rsid w:val="00563667"/>
    <w:rsid w:val="00564D06"/>
    <w:rsid w:val="00566A56"/>
    <w:rsid w:val="005701FE"/>
    <w:rsid w:val="00572D1A"/>
    <w:rsid w:val="005757B9"/>
    <w:rsid w:val="00586553"/>
    <w:rsid w:val="00586C15"/>
    <w:rsid w:val="005934B6"/>
    <w:rsid w:val="00593F15"/>
    <w:rsid w:val="005950AF"/>
    <w:rsid w:val="005A246C"/>
    <w:rsid w:val="005A5CA6"/>
    <w:rsid w:val="005B338D"/>
    <w:rsid w:val="005B64DA"/>
    <w:rsid w:val="005C27AF"/>
    <w:rsid w:val="005C281A"/>
    <w:rsid w:val="005C41E5"/>
    <w:rsid w:val="005D0772"/>
    <w:rsid w:val="005D5E05"/>
    <w:rsid w:val="005D6056"/>
    <w:rsid w:val="005E3F1F"/>
    <w:rsid w:val="005F4AE0"/>
    <w:rsid w:val="0060663E"/>
    <w:rsid w:val="00613966"/>
    <w:rsid w:val="00626E72"/>
    <w:rsid w:val="00631520"/>
    <w:rsid w:val="006322F2"/>
    <w:rsid w:val="006348FF"/>
    <w:rsid w:val="006410A4"/>
    <w:rsid w:val="006461B4"/>
    <w:rsid w:val="00655F0F"/>
    <w:rsid w:val="00656601"/>
    <w:rsid w:val="00656AEE"/>
    <w:rsid w:val="00660E67"/>
    <w:rsid w:val="006646BF"/>
    <w:rsid w:val="00673F63"/>
    <w:rsid w:val="00676649"/>
    <w:rsid w:val="006810B7"/>
    <w:rsid w:val="006815E9"/>
    <w:rsid w:val="00683806"/>
    <w:rsid w:val="00684424"/>
    <w:rsid w:val="006848BA"/>
    <w:rsid w:val="006904E4"/>
    <w:rsid w:val="0069069C"/>
    <w:rsid w:val="006953B1"/>
    <w:rsid w:val="006A3461"/>
    <w:rsid w:val="006A6A9F"/>
    <w:rsid w:val="006A6E13"/>
    <w:rsid w:val="006C052D"/>
    <w:rsid w:val="006C4AB8"/>
    <w:rsid w:val="006C6B29"/>
    <w:rsid w:val="006D44F0"/>
    <w:rsid w:val="006E19BF"/>
    <w:rsid w:val="006E4C7F"/>
    <w:rsid w:val="006F0D2D"/>
    <w:rsid w:val="006F2CBC"/>
    <w:rsid w:val="0070181B"/>
    <w:rsid w:val="00711BD7"/>
    <w:rsid w:val="00713AAC"/>
    <w:rsid w:val="0073653B"/>
    <w:rsid w:val="007408ED"/>
    <w:rsid w:val="0074360C"/>
    <w:rsid w:val="00744FDA"/>
    <w:rsid w:val="00754E1A"/>
    <w:rsid w:val="00755702"/>
    <w:rsid w:val="00762E74"/>
    <w:rsid w:val="00766C5E"/>
    <w:rsid w:val="00770B43"/>
    <w:rsid w:val="0077128C"/>
    <w:rsid w:val="00772076"/>
    <w:rsid w:val="0077611F"/>
    <w:rsid w:val="00784A24"/>
    <w:rsid w:val="00784DAC"/>
    <w:rsid w:val="007B3528"/>
    <w:rsid w:val="007B71DD"/>
    <w:rsid w:val="007C319E"/>
    <w:rsid w:val="007C44B4"/>
    <w:rsid w:val="007C5CAE"/>
    <w:rsid w:val="007D113F"/>
    <w:rsid w:val="007D334D"/>
    <w:rsid w:val="007E65F2"/>
    <w:rsid w:val="007F2842"/>
    <w:rsid w:val="007F597E"/>
    <w:rsid w:val="008025F9"/>
    <w:rsid w:val="00804001"/>
    <w:rsid w:val="0081207E"/>
    <w:rsid w:val="00824834"/>
    <w:rsid w:val="00826100"/>
    <w:rsid w:val="00833F88"/>
    <w:rsid w:val="00841455"/>
    <w:rsid w:val="0084175F"/>
    <w:rsid w:val="0085308C"/>
    <w:rsid w:val="00855D2D"/>
    <w:rsid w:val="00860A58"/>
    <w:rsid w:val="0086132F"/>
    <w:rsid w:val="008622E4"/>
    <w:rsid w:val="008642D0"/>
    <w:rsid w:val="0086602D"/>
    <w:rsid w:val="00880AED"/>
    <w:rsid w:val="00882EC9"/>
    <w:rsid w:val="008878E0"/>
    <w:rsid w:val="00887B5A"/>
    <w:rsid w:val="00890C75"/>
    <w:rsid w:val="00892038"/>
    <w:rsid w:val="00892429"/>
    <w:rsid w:val="00895A4F"/>
    <w:rsid w:val="008A2572"/>
    <w:rsid w:val="008A74C6"/>
    <w:rsid w:val="008A78F1"/>
    <w:rsid w:val="008B0B69"/>
    <w:rsid w:val="008B5CDD"/>
    <w:rsid w:val="008C3565"/>
    <w:rsid w:val="008C5A73"/>
    <w:rsid w:val="008C76E1"/>
    <w:rsid w:val="008E4587"/>
    <w:rsid w:val="008F2E34"/>
    <w:rsid w:val="0090026B"/>
    <w:rsid w:val="00902942"/>
    <w:rsid w:val="00902AA1"/>
    <w:rsid w:val="00924C44"/>
    <w:rsid w:val="00926333"/>
    <w:rsid w:val="00931D76"/>
    <w:rsid w:val="00934122"/>
    <w:rsid w:val="009405B7"/>
    <w:rsid w:val="00940894"/>
    <w:rsid w:val="00940FAD"/>
    <w:rsid w:val="00941929"/>
    <w:rsid w:val="0094227B"/>
    <w:rsid w:val="00950E24"/>
    <w:rsid w:val="00957A42"/>
    <w:rsid w:val="00962B75"/>
    <w:rsid w:val="00965CB9"/>
    <w:rsid w:val="00972F94"/>
    <w:rsid w:val="009740DC"/>
    <w:rsid w:val="009756F5"/>
    <w:rsid w:val="00976E78"/>
    <w:rsid w:val="00985379"/>
    <w:rsid w:val="009871C7"/>
    <w:rsid w:val="009A15BE"/>
    <w:rsid w:val="009A3778"/>
    <w:rsid w:val="009A5B7F"/>
    <w:rsid w:val="009B67EB"/>
    <w:rsid w:val="009C0EC9"/>
    <w:rsid w:val="009C5DF6"/>
    <w:rsid w:val="009E0D3D"/>
    <w:rsid w:val="009E54A6"/>
    <w:rsid w:val="009F3236"/>
    <w:rsid w:val="009F7C84"/>
    <w:rsid w:val="00A00D37"/>
    <w:rsid w:val="00A057CA"/>
    <w:rsid w:val="00A30070"/>
    <w:rsid w:val="00A345BA"/>
    <w:rsid w:val="00A35CFB"/>
    <w:rsid w:val="00A448FB"/>
    <w:rsid w:val="00A65D48"/>
    <w:rsid w:val="00A67D07"/>
    <w:rsid w:val="00A719CB"/>
    <w:rsid w:val="00A80827"/>
    <w:rsid w:val="00A83E82"/>
    <w:rsid w:val="00A847AA"/>
    <w:rsid w:val="00A84CE4"/>
    <w:rsid w:val="00A853FA"/>
    <w:rsid w:val="00A87772"/>
    <w:rsid w:val="00A90AD5"/>
    <w:rsid w:val="00A91E3A"/>
    <w:rsid w:val="00A9244C"/>
    <w:rsid w:val="00A956C9"/>
    <w:rsid w:val="00AA088C"/>
    <w:rsid w:val="00AA2408"/>
    <w:rsid w:val="00AB6C2E"/>
    <w:rsid w:val="00AE1095"/>
    <w:rsid w:val="00AE26D8"/>
    <w:rsid w:val="00AE3F5C"/>
    <w:rsid w:val="00AE5BC0"/>
    <w:rsid w:val="00AE5C4A"/>
    <w:rsid w:val="00AF1C7B"/>
    <w:rsid w:val="00AF234B"/>
    <w:rsid w:val="00AF79C3"/>
    <w:rsid w:val="00B00402"/>
    <w:rsid w:val="00B00958"/>
    <w:rsid w:val="00B05A08"/>
    <w:rsid w:val="00B065FD"/>
    <w:rsid w:val="00B11B13"/>
    <w:rsid w:val="00B3205C"/>
    <w:rsid w:val="00B34B54"/>
    <w:rsid w:val="00B35DA7"/>
    <w:rsid w:val="00B40304"/>
    <w:rsid w:val="00B47655"/>
    <w:rsid w:val="00B500BD"/>
    <w:rsid w:val="00B6281C"/>
    <w:rsid w:val="00B64212"/>
    <w:rsid w:val="00B7153F"/>
    <w:rsid w:val="00B81212"/>
    <w:rsid w:val="00B85D5B"/>
    <w:rsid w:val="00B91C36"/>
    <w:rsid w:val="00B93024"/>
    <w:rsid w:val="00BA1536"/>
    <w:rsid w:val="00BB1BCD"/>
    <w:rsid w:val="00BB24A9"/>
    <w:rsid w:val="00BB5511"/>
    <w:rsid w:val="00BB6018"/>
    <w:rsid w:val="00BC02DF"/>
    <w:rsid w:val="00BD3A91"/>
    <w:rsid w:val="00BD619E"/>
    <w:rsid w:val="00BE20A9"/>
    <w:rsid w:val="00BE3D4B"/>
    <w:rsid w:val="00BE63EA"/>
    <w:rsid w:val="00C07658"/>
    <w:rsid w:val="00C1315C"/>
    <w:rsid w:val="00C20FCE"/>
    <w:rsid w:val="00C316F8"/>
    <w:rsid w:val="00C44747"/>
    <w:rsid w:val="00C44FA3"/>
    <w:rsid w:val="00C52743"/>
    <w:rsid w:val="00C5691F"/>
    <w:rsid w:val="00C574DB"/>
    <w:rsid w:val="00C632FA"/>
    <w:rsid w:val="00C649B2"/>
    <w:rsid w:val="00C70D40"/>
    <w:rsid w:val="00C734CB"/>
    <w:rsid w:val="00C73AB4"/>
    <w:rsid w:val="00C74285"/>
    <w:rsid w:val="00C75F0C"/>
    <w:rsid w:val="00C80BA0"/>
    <w:rsid w:val="00C82425"/>
    <w:rsid w:val="00C838D5"/>
    <w:rsid w:val="00C84866"/>
    <w:rsid w:val="00C9152B"/>
    <w:rsid w:val="00C92429"/>
    <w:rsid w:val="00CA4DB1"/>
    <w:rsid w:val="00CB118A"/>
    <w:rsid w:val="00CC2845"/>
    <w:rsid w:val="00CC2FD3"/>
    <w:rsid w:val="00CE33BC"/>
    <w:rsid w:val="00CE3706"/>
    <w:rsid w:val="00CF4800"/>
    <w:rsid w:val="00D07412"/>
    <w:rsid w:val="00D14CE7"/>
    <w:rsid w:val="00D17EBA"/>
    <w:rsid w:val="00D21EDE"/>
    <w:rsid w:val="00D228E1"/>
    <w:rsid w:val="00D52D32"/>
    <w:rsid w:val="00D56BB8"/>
    <w:rsid w:val="00D574FE"/>
    <w:rsid w:val="00D706B8"/>
    <w:rsid w:val="00D75A4D"/>
    <w:rsid w:val="00D763CE"/>
    <w:rsid w:val="00D81587"/>
    <w:rsid w:val="00D914D3"/>
    <w:rsid w:val="00DA3F49"/>
    <w:rsid w:val="00DA5260"/>
    <w:rsid w:val="00DA7B76"/>
    <w:rsid w:val="00DB10AD"/>
    <w:rsid w:val="00DD22DC"/>
    <w:rsid w:val="00DE158E"/>
    <w:rsid w:val="00DE2631"/>
    <w:rsid w:val="00DE5645"/>
    <w:rsid w:val="00DE73F7"/>
    <w:rsid w:val="00DF5057"/>
    <w:rsid w:val="00E04495"/>
    <w:rsid w:val="00E119C9"/>
    <w:rsid w:val="00E17A75"/>
    <w:rsid w:val="00E17E0D"/>
    <w:rsid w:val="00E246B0"/>
    <w:rsid w:val="00E24D73"/>
    <w:rsid w:val="00E25865"/>
    <w:rsid w:val="00E273DF"/>
    <w:rsid w:val="00E31797"/>
    <w:rsid w:val="00E33A39"/>
    <w:rsid w:val="00E43B05"/>
    <w:rsid w:val="00E45E3A"/>
    <w:rsid w:val="00E4784E"/>
    <w:rsid w:val="00E64491"/>
    <w:rsid w:val="00E64C49"/>
    <w:rsid w:val="00E73BE9"/>
    <w:rsid w:val="00E760B3"/>
    <w:rsid w:val="00E7672E"/>
    <w:rsid w:val="00E76AB9"/>
    <w:rsid w:val="00E83835"/>
    <w:rsid w:val="00E83C5D"/>
    <w:rsid w:val="00E965C9"/>
    <w:rsid w:val="00EA0258"/>
    <w:rsid w:val="00EA05C3"/>
    <w:rsid w:val="00EA10F2"/>
    <w:rsid w:val="00EA3636"/>
    <w:rsid w:val="00EA764C"/>
    <w:rsid w:val="00EB5967"/>
    <w:rsid w:val="00EC5C6D"/>
    <w:rsid w:val="00EC5E1A"/>
    <w:rsid w:val="00EC609A"/>
    <w:rsid w:val="00EC72BB"/>
    <w:rsid w:val="00ED056C"/>
    <w:rsid w:val="00ED2C7E"/>
    <w:rsid w:val="00ED4345"/>
    <w:rsid w:val="00ED5BD8"/>
    <w:rsid w:val="00ED7AF6"/>
    <w:rsid w:val="00EE4F36"/>
    <w:rsid w:val="00EE58B1"/>
    <w:rsid w:val="00EE5F0E"/>
    <w:rsid w:val="00EF5305"/>
    <w:rsid w:val="00F01745"/>
    <w:rsid w:val="00F05D23"/>
    <w:rsid w:val="00F05D7E"/>
    <w:rsid w:val="00F0710F"/>
    <w:rsid w:val="00F1255D"/>
    <w:rsid w:val="00F14CFE"/>
    <w:rsid w:val="00F1625F"/>
    <w:rsid w:val="00F30A63"/>
    <w:rsid w:val="00F339DA"/>
    <w:rsid w:val="00F51E57"/>
    <w:rsid w:val="00F52694"/>
    <w:rsid w:val="00F53A65"/>
    <w:rsid w:val="00F6736D"/>
    <w:rsid w:val="00F71B1A"/>
    <w:rsid w:val="00F733CC"/>
    <w:rsid w:val="00F74313"/>
    <w:rsid w:val="00F747B5"/>
    <w:rsid w:val="00F82734"/>
    <w:rsid w:val="00F839B0"/>
    <w:rsid w:val="00F83E99"/>
    <w:rsid w:val="00FA0946"/>
    <w:rsid w:val="00FA78D8"/>
    <w:rsid w:val="00FB0006"/>
    <w:rsid w:val="00FC6EA2"/>
    <w:rsid w:val="00FD1E50"/>
    <w:rsid w:val="00FE221E"/>
    <w:rsid w:val="00FE7774"/>
    <w:rsid w:val="00FF225B"/>
    <w:rsid w:val="00FF7914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cs/obcane/sporeni/penzijni-sporeni/doplnkove-penzijni-sporen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el_zubek@kb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benesova@kb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b.cz/cs/obcane/sporeni/penzijni-sporeni/doplnkove-penzijni-spore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3144-2518-4F8A-BF08-67F06CA5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</TotalTime>
  <Pages>2</Pages>
  <Words>325</Words>
  <Characters>2182</Characters>
  <Application>Microsoft Office Word</Application>
  <DocSecurity>4</DocSecurity>
  <Lines>29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2</cp:revision>
  <dcterms:created xsi:type="dcterms:W3CDTF">2021-10-18T10:31:00Z</dcterms:created>
  <dcterms:modified xsi:type="dcterms:W3CDTF">2021-10-18T10:31:00Z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2021-10-18T10:31:09Z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